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24043F" w:rsidRPr="0024043F" w:rsidTr="000A7985">
        <w:trPr>
          <w:trHeight w:val="10147"/>
        </w:trPr>
        <w:tc>
          <w:tcPr>
            <w:tcW w:w="8703" w:type="dxa"/>
          </w:tcPr>
          <w:p w:rsidR="000A7985" w:rsidRPr="0024043F" w:rsidRDefault="000A7985" w:rsidP="000A7985">
            <w:pPr>
              <w:jc w:val="center"/>
              <w:rPr>
                <w:szCs w:val="21"/>
                <w:lang w:eastAsia="zh-TW"/>
              </w:rPr>
            </w:pPr>
            <w:r w:rsidRPr="0024043F">
              <w:rPr>
                <w:rFonts w:hint="eastAsia"/>
                <w:szCs w:val="21"/>
              </w:rPr>
              <w:t>神流</w:t>
            </w:r>
            <w:r w:rsidRPr="0024043F">
              <w:rPr>
                <w:rFonts w:hint="eastAsia"/>
                <w:szCs w:val="21"/>
                <w:lang w:eastAsia="zh-TW"/>
              </w:rPr>
              <w:t>町</w:t>
            </w:r>
            <w:r w:rsidRPr="0024043F">
              <w:rPr>
                <w:rFonts w:hint="eastAsia"/>
                <w:szCs w:val="21"/>
              </w:rPr>
              <w:t>地域優良賃貸住宅</w:t>
            </w:r>
            <w:r w:rsidRPr="0024043F">
              <w:rPr>
                <w:rFonts w:hint="eastAsia"/>
                <w:szCs w:val="21"/>
                <w:lang w:eastAsia="zh-TW"/>
              </w:rPr>
              <w:t>家賃減免申請書</w:t>
            </w:r>
          </w:p>
          <w:p w:rsidR="000A7985" w:rsidRPr="0024043F" w:rsidRDefault="000A7985" w:rsidP="000A7985">
            <w:pPr>
              <w:ind w:right="210"/>
              <w:jc w:val="right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年　　月　　日</w:t>
            </w:r>
          </w:p>
          <w:p w:rsidR="000A7985" w:rsidRPr="0024043F" w:rsidRDefault="000A7985" w:rsidP="000A7985">
            <w:pPr>
              <w:ind w:firstLineChars="100" w:firstLine="210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神流町長　　　　　　　　　　様</w:t>
            </w:r>
          </w:p>
          <w:p w:rsidR="000A7985" w:rsidRDefault="000A7985" w:rsidP="00A508DE">
            <w:pPr>
              <w:ind w:firstLineChars="2100" w:firstLine="4410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団地名等　　　　　　　　団地　　　号</w:t>
            </w:r>
          </w:p>
          <w:p w:rsidR="00A508DE" w:rsidRPr="0024043F" w:rsidRDefault="00A508DE" w:rsidP="00A508DE">
            <w:pPr>
              <w:rPr>
                <w:szCs w:val="21"/>
              </w:rPr>
            </w:pPr>
          </w:p>
          <w:p w:rsidR="000A7985" w:rsidRPr="0024043F" w:rsidRDefault="000A7985" w:rsidP="000A7985">
            <w:pPr>
              <w:ind w:firstLineChars="2100" w:firstLine="4410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氏　　名　　　　　　　　　　　　　㊞</w:t>
            </w:r>
          </w:p>
          <w:p w:rsidR="000A7985" w:rsidRPr="0024043F" w:rsidRDefault="000A7985" w:rsidP="000A7985">
            <w:pPr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7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985"/>
              <w:gridCol w:w="5530"/>
            </w:tblGrid>
            <w:tr w:rsidR="0024043F" w:rsidRPr="0024043F" w:rsidTr="000A7985">
              <w:trPr>
                <w:trHeight w:val="1283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985" w:rsidRPr="0024043F" w:rsidRDefault="000A7985" w:rsidP="000A7985">
                  <w:pPr>
                    <w:jc w:val="center"/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>減免申請の事由</w:t>
                  </w:r>
                </w:p>
              </w:tc>
              <w:tc>
                <w:tcPr>
                  <w:tcW w:w="6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</w:tc>
            </w:tr>
            <w:tr w:rsidR="0024043F" w:rsidRPr="0024043F" w:rsidTr="000A7985">
              <w:trPr>
                <w:trHeight w:val="1294"/>
              </w:trPr>
              <w:tc>
                <w:tcPr>
                  <w:tcW w:w="2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985" w:rsidRPr="0024043F" w:rsidRDefault="000A7985" w:rsidP="000A7985">
                  <w:pPr>
                    <w:jc w:val="center"/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>減免申請の事由が発生した日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</w:tc>
            </w:tr>
            <w:tr w:rsidR="0024043F" w:rsidRPr="0024043F" w:rsidTr="000A7985">
              <w:trPr>
                <w:trHeight w:val="301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985" w:rsidRPr="0024043F" w:rsidRDefault="000A7985" w:rsidP="000A7985">
                  <w:pPr>
                    <w:jc w:val="center"/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>添　付　書　類</w:t>
                  </w:r>
                </w:p>
              </w:tc>
              <w:tc>
                <w:tcPr>
                  <w:tcW w:w="6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  <w:lang w:eastAsia="zh-TW"/>
                    </w:rPr>
                    <w:t xml:space="preserve">１　給与証明書　</w:t>
                  </w:r>
                  <w:r w:rsidRPr="0024043F">
                    <w:rPr>
                      <w:rFonts w:hint="eastAsia"/>
                      <w:szCs w:val="21"/>
                    </w:rPr>
                    <w:t xml:space="preserve">　　</w:t>
                  </w:r>
                  <w:r w:rsidRPr="0024043F">
                    <w:rPr>
                      <w:rFonts w:hint="eastAsia"/>
                      <w:szCs w:val="21"/>
                      <w:lang w:eastAsia="zh-TW"/>
                    </w:rPr>
                    <w:t>２　事業収入</w:t>
                  </w:r>
                  <w:r w:rsidRPr="0024043F">
                    <w:rPr>
                      <w:rFonts w:hint="eastAsia"/>
                      <w:szCs w:val="21"/>
                    </w:rPr>
                    <w:t>申告明細書　　３　退職証明書</w:t>
                  </w: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 xml:space="preserve">４　医師の診断書　　５　罹災証明書　</w:t>
                  </w: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 xml:space="preserve">６　戸籍・除籍謄本　７　世帯全部の住民票　</w:t>
                  </w: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</w:p>
                <w:p w:rsidR="000A7985" w:rsidRPr="0024043F" w:rsidRDefault="000A7985" w:rsidP="000A7985">
                  <w:pPr>
                    <w:rPr>
                      <w:szCs w:val="21"/>
                    </w:rPr>
                  </w:pPr>
                  <w:r w:rsidRPr="0024043F">
                    <w:rPr>
                      <w:rFonts w:hint="eastAsia"/>
                      <w:szCs w:val="21"/>
                    </w:rPr>
                    <w:t>８　その他（　　　　　　　　　　）</w:t>
                  </w:r>
                </w:p>
              </w:tc>
            </w:tr>
          </w:tbl>
          <w:p w:rsidR="000A7985" w:rsidRPr="0024043F" w:rsidRDefault="000A7985" w:rsidP="000A7985">
            <w:pPr>
              <w:ind w:firstLineChars="100" w:firstLine="210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私は、次のとおり家賃の減免を受けたいので、関係書類を添えて申請します。</w:t>
            </w:r>
          </w:p>
          <w:p w:rsidR="000A7985" w:rsidRPr="0024043F" w:rsidRDefault="000A7985" w:rsidP="000A7985">
            <w:pPr>
              <w:rPr>
                <w:szCs w:val="21"/>
              </w:rPr>
            </w:pPr>
          </w:p>
          <w:p w:rsidR="000A7985" w:rsidRPr="0024043F" w:rsidRDefault="000A7985" w:rsidP="000A7985">
            <w:pPr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※１　添付書類は、減免申請の事由を証明する書類を添付してください。</w:t>
            </w:r>
          </w:p>
          <w:p w:rsidR="000A7985" w:rsidRPr="0024043F" w:rsidRDefault="000A7985" w:rsidP="000A7985">
            <w:pPr>
              <w:ind w:leftChars="100" w:left="418" w:hangingChars="99" w:hanging="208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２　この申告において、偽りの内容を申告し、その結果不正に家賃の減額又は免除を受けたときは、その減額又は免除された額の５倍に相当する金額（当該５倍に相当する金額が５万円を超えないときは、５万円とする。）以下の過料に処することがあります。</w:t>
            </w:r>
          </w:p>
          <w:p w:rsidR="000A7985" w:rsidRPr="0024043F" w:rsidRDefault="000A7985" w:rsidP="000A7985">
            <w:pPr>
              <w:ind w:leftChars="100" w:left="420" w:hangingChars="100" w:hanging="210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３　家賃の減免が決定した後で、この申告の内容に変動があったときは、速やかに届出をしてください。</w:t>
            </w:r>
          </w:p>
        </w:tc>
      </w:tr>
    </w:tbl>
    <w:p w:rsidR="00963CF0" w:rsidRDefault="00963CF0" w:rsidP="00963CF0">
      <w:pPr>
        <w:rPr>
          <w:rFonts w:hint="eastAsia"/>
          <w:szCs w:val="21"/>
        </w:rPr>
      </w:pPr>
      <w:r w:rsidRPr="0024043F">
        <w:rPr>
          <w:rFonts w:hint="eastAsia"/>
          <w:szCs w:val="21"/>
        </w:rPr>
        <w:t>様式第６号（第７条第１項関係）</w:t>
      </w:r>
    </w:p>
    <w:p w:rsidR="00924F4C" w:rsidRDefault="00924F4C" w:rsidP="00963CF0">
      <w:pPr>
        <w:rPr>
          <w:rFonts w:hint="eastAsia"/>
          <w:szCs w:val="21"/>
        </w:rPr>
      </w:pPr>
    </w:p>
    <w:p w:rsidR="00277F1C" w:rsidRDefault="00277F1C" w:rsidP="00963CF0">
      <w:pPr>
        <w:rPr>
          <w:szCs w:val="21"/>
        </w:rPr>
      </w:pPr>
    </w:p>
    <w:p w:rsidR="00A508DE" w:rsidRPr="0024043F" w:rsidRDefault="00A508DE" w:rsidP="00963CF0">
      <w:pPr>
        <w:rPr>
          <w:szCs w:val="21"/>
        </w:rPr>
      </w:pPr>
    </w:p>
    <w:p w:rsidR="00963CF0" w:rsidRPr="0024043F" w:rsidRDefault="00963CF0" w:rsidP="00963CF0">
      <w:pPr>
        <w:rPr>
          <w:szCs w:val="21"/>
        </w:rPr>
      </w:pPr>
      <w:r w:rsidRPr="0024043F">
        <w:rPr>
          <w:rFonts w:hint="eastAsia"/>
          <w:szCs w:val="21"/>
        </w:rPr>
        <w:t>〈</w:t>
      </w:r>
      <w:r w:rsidR="00277F1C" w:rsidRPr="0024043F">
        <w:rPr>
          <w:rFonts w:hint="eastAsia"/>
          <w:szCs w:val="21"/>
        </w:rPr>
        <w:t xml:space="preserve">処理欄〉　　　　　　　　　　　　　　　　　　　　　　　　　　　　　</w:t>
      </w:r>
      <w:r w:rsidRPr="0024043F">
        <w:rPr>
          <w:rFonts w:hint="eastAsia"/>
          <w:szCs w:val="21"/>
        </w:rPr>
        <w:t>受　付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2160"/>
        <w:gridCol w:w="2927"/>
      </w:tblGrid>
      <w:tr w:rsidR="0024043F" w:rsidRPr="0024043F" w:rsidTr="000A7985">
        <w:trPr>
          <w:trHeight w:val="743"/>
        </w:trPr>
        <w:tc>
          <w:tcPr>
            <w:tcW w:w="1434" w:type="dxa"/>
            <w:vAlign w:val="center"/>
          </w:tcPr>
          <w:p w:rsidR="00963CF0" w:rsidRPr="0024043F" w:rsidRDefault="00963CF0" w:rsidP="000A7985">
            <w:pPr>
              <w:spacing w:line="360" w:lineRule="auto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該当事由</w:t>
            </w:r>
          </w:p>
        </w:tc>
        <w:tc>
          <w:tcPr>
            <w:tcW w:w="2160" w:type="dxa"/>
          </w:tcPr>
          <w:p w:rsidR="00963CF0" w:rsidRPr="0024043F" w:rsidRDefault="00963CF0" w:rsidP="00963CF0">
            <w:pPr>
              <w:spacing w:line="360" w:lineRule="auto"/>
              <w:rPr>
                <w:szCs w:val="21"/>
              </w:rPr>
            </w:pPr>
          </w:p>
        </w:tc>
        <w:tc>
          <w:tcPr>
            <w:tcW w:w="2927" w:type="dxa"/>
            <w:vMerge w:val="restart"/>
          </w:tcPr>
          <w:p w:rsidR="00963CF0" w:rsidRPr="0024043F" w:rsidRDefault="00963CF0" w:rsidP="00963CF0">
            <w:pPr>
              <w:spacing w:line="360" w:lineRule="auto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適否</w:t>
            </w:r>
          </w:p>
        </w:tc>
      </w:tr>
      <w:tr w:rsidR="00963CF0" w:rsidRPr="0024043F" w:rsidTr="000A7985">
        <w:trPr>
          <w:trHeight w:val="839"/>
        </w:trPr>
        <w:tc>
          <w:tcPr>
            <w:tcW w:w="1434" w:type="dxa"/>
            <w:vAlign w:val="center"/>
          </w:tcPr>
          <w:p w:rsidR="00963CF0" w:rsidRPr="0024043F" w:rsidRDefault="00963CF0" w:rsidP="000A7985">
            <w:pPr>
              <w:spacing w:line="360" w:lineRule="auto"/>
              <w:rPr>
                <w:szCs w:val="21"/>
              </w:rPr>
            </w:pPr>
            <w:r w:rsidRPr="0024043F">
              <w:rPr>
                <w:rFonts w:hint="eastAsia"/>
                <w:szCs w:val="21"/>
              </w:rPr>
              <w:t>現行家賃</w:t>
            </w:r>
          </w:p>
        </w:tc>
        <w:tc>
          <w:tcPr>
            <w:tcW w:w="2160" w:type="dxa"/>
          </w:tcPr>
          <w:p w:rsidR="00963CF0" w:rsidRPr="0024043F" w:rsidRDefault="00963CF0" w:rsidP="00963CF0">
            <w:pPr>
              <w:spacing w:line="360" w:lineRule="auto"/>
              <w:rPr>
                <w:szCs w:val="21"/>
              </w:rPr>
            </w:pPr>
          </w:p>
        </w:tc>
        <w:tc>
          <w:tcPr>
            <w:tcW w:w="2927" w:type="dxa"/>
            <w:vMerge/>
          </w:tcPr>
          <w:p w:rsidR="00963CF0" w:rsidRPr="0024043F" w:rsidRDefault="00963CF0" w:rsidP="00963CF0">
            <w:pPr>
              <w:spacing w:line="360" w:lineRule="auto"/>
              <w:rPr>
                <w:szCs w:val="21"/>
              </w:rPr>
            </w:pPr>
          </w:p>
        </w:tc>
      </w:tr>
    </w:tbl>
    <w:p w:rsidR="000A7985" w:rsidRPr="0024043F" w:rsidRDefault="000A7985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  <w:bookmarkStart w:id="0" w:name="_GoBack"/>
      <w:bookmarkEnd w:id="0"/>
    </w:p>
    <w:sectPr w:rsidR="00963CF0" w:rsidRPr="0024043F" w:rsidSect="00963CF0"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9" w:rsidRDefault="00C20F09" w:rsidP="00C4417A">
      <w:r>
        <w:separator/>
      </w:r>
    </w:p>
  </w:endnote>
  <w:endnote w:type="continuationSeparator" w:id="0">
    <w:p w:rsidR="00C20F09" w:rsidRDefault="00C20F09" w:rsidP="00C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9" w:rsidRDefault="00C20F09" w:rsidP="00C4417A">
      <w:r>
        <w:separator/>
      </w:r>
    </w:p>
  </w:footnote>
  <w:footnote w:type="continuationSeparator" w:id="0">
    <w:p w:rsidR="00C20F09" w:rsidRDefault="00C20F09" w:rsidP="00C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C94"/>
    <w:multiLevelType w:val="hybridMultilevel"/>
    <w:tmpl w:val="2DF6B8A4"/>
    <w:lvl w:ilvl="0" w:tplc="ACFE37D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ED75D7"/>
    <w:multiLevelType w:val="hybridMultilevel"/>
    <w:tmpl w:val="3D6CDA06"/>
    <w:lvl w:ilvl="0" w:tplc="B5FE47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6D78AD"/>
    <w:multiLevelType w:val="hybridMultilevel"/>
    <w:tmpl w:val="0E68FFE8"/>
    <w:lvl w:ilvl="0" w:tplc="5330E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183D68"/>
    <w:multiLevelType w:val="hybridMultilevel"/>
    <w:tmpl w:val="28B0687E"/>
    <w:lvl w:ilvl="0" w:tplc="806C2B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5A300C"/>
    <w:multiLevelType w:val="hybridMultilevel"/>
    <w:tmpl w:val="2C0A0738"/>
    <w:lvl w:ilvl="0" w:tplc="5C62B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F"/>
    <w:rsid w:val="000221DE"/>
    <w:rsid w:val="00036185"/>
    <w:rsid w:val="00044C43"/>
    <w:rsid w:val="000A7985"/>
    <w:rsid w:val="000B2214"/>
    <w:rsid w:val="000D6A79"/>
    <w:rsid w:val="001E453D"/>
    <w:rsid w:val="0024043F"/>
    <w:rsid w:val="00262707"/>
    <w:rsid w:val="00263F47"/>
    <w:rsid w:val="00277F1C"/>
    <w:rsid w:val="00282AAA"/>
    <w:rsid w:val="00302A45"/>
    <w:rsid w:val="00321362"/>
    <w:rsid w:val="00352213"/>
    <w:rsid w:val="00352278"/>
    <w:rsid w:val="0039607A"/>
    <w:rsid w:val="003B5CBC"/>
    <w:rsid w:val="003C04B1"/>
    <w:rsid w:val="004070FB"/>
    <w:rsid w:val="00484BB4"/>
    <w:rsid w:val="004C3662"/>
    <w:rsid w:val="004C7C0D"/>
    <w:rsid w:val="005013B2"/>
    <w:rsid w:val="0052353D"/>
    <w:rsid w:val="00556E76"/>
    <w:rsid w:val="0062485C"/>
    <w:rsid w:val="006C2F1F"/>
    <w:rsid w:val="006E206E"/>
    <w:rsid w:val="006E7697"/>
    <w:rsid w:val="006F3ADC"/>
    <w:rsid w:val="00702987"/>
    <w:rsid w:val="00721818"/>
    <w:rsid w:val="00755621"/>
    <w:rsid w:val="007B5461"/>
    <w:rsid w:val="007C0CB4"/>
    <w:rsid w:val="007C5676"/>
    <w:rsid w:val="007D209D"/>
    <w:rsid w:val="007F2951"/>
    <w:rsid w:val="00833517"/>
    <w:rsid w:val="0084692F"/>
    <w:rsid w:val="008D4D03"/>
    <w:rsid w:val="008E69BB"/>
    <w:rsid w:val="008E6D7E"/>
    <w:rsid w:val="00924F4C"/>
    <w:rsid w:val="00947832"/>
    <w:rsid w:val="00963CF0"/>
    <w:rsid w:val="009E2348"/>
    <w:rsid w:val="00A11EDE"/>
    <w:rsid w:val="00A508DE"/>
    <w:rsid w:val="00AA28C3"/>
    <w:rsid w:val="00AA509A"/>
    <w:rsid w:val="00AA6F00"/>
    <w:rsid w:val="00AF1CDA"/>
    <w:rsid w:val="00B034DA"/>
    <w:rsid w:val="00B71828"/>
    <w:rsid w:val="00BC47DA"/>
    <w:rsid w:val="00BD5C67"/>
    <w:rsid w:val="00C20F09"/>
    <w:rsid w:val="00C4417A"/>
    <w:rsid w:val="00C51FDE"/>
    <w:rsid w:val="00D17945"/>
    <w:rsid w:val="00D26870"/>
    <w:rsid w:val="00D31D2F"/>
    <w:rsid w:val="00D67C1F"/>
    <w:rsid w:val="00D75080"/>
    <w:rsid w:val="00D9612A"/>
    <w:rsid w:val="00DB49A7"/>
    <w:rsid w:val="00E31E74"/>
    <w:rsid w:val="00EA358D"/>
    <w:rsid w:val="00EA4EB3"/>
    <w:rsid w:val="00ED518B"/>
    <w:rsid w:val="00EE3665"/>
    <w:rsid w:val="00EE3DF9"/>
    <w:rsid w:val="00F13AD2"/>
    <w:rsid w:val="00F37F32"/>
    <w:rsid w:val="00F40FE1"/>
    <w:rsid w:val="00F764B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160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55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1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6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7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6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118210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86443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2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1352-8C99-46D7-9A5B-2258361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E0BE52D7</Template>
  <TotalTime>143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新井　広宣</cp:lastModifiedBy>
  <cp:revision>12</cp:revision>
  <cp:lastPrinted>2019-06-03T00:51:00Z</cp:lastPrinted>
  <dcterms:created xsi:type="dcterms:W3CDTF">2019-05-31T06:47:00Z</dcterms:created>
  <dcterms:modified xsi:type="dcterms:W3CDTF">2020-03-18T02:56:00Z</dcterms:modified>
</cp:coreProperties>
</file>