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7" w:rsidRPr="00A264C7" w:rsidRDefault="00B34477" w:rsidP="00A264C7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A264C7">
        <w:rPr>
          <w:rFonts w:ascii="ＭＳ 明朝" w:eastAsia="ＭＳ 明朝" w:hAnsi="Century" w:hint="eastAsia"/>
          <w:szCs w:val="21"/>
        </w:rPr>
        <w:t>様式第１号（第５条</w:t>
      </w:r>
      <w:r w:rsidR="006D7067" w:rsidRPr="00A264C7">
        <w:rPr>
          <w:rFonts w:ascii="ＭＳ 明朝" w:eastAsia="ＭＳ 明朝" w:hAnsi="Century" w:hint="eastAsia"/>
          <w:szCs w:val="21"/>
        </w:rPr>
        <w:t>第１項、第</w:t>
      </w:r>
      <w:r w:rsidR="006D7067" w:rsidRPr="00A264C7">
        <w:rPr>
          <w:rFonts w:ascii="ＭＳ 明朝" w:eastAsia="ＭＳ 明朝" w:hAnsi="Century"/>
          <w:szCs w:val="21"/>
        </w:rPr>
        <w:t>10</w:t>
      </w:r>
      <w:r w:rsidR="006D7067" w:rsidRPr="00A264C7">
        <w:rPr>
          <w:rFonts w:ascii="ＭＳ 明朝" w:eastAsia="ＭＳ 明朝" w:hAnsi="Century" w:hint="eastAsia"/>
          <w:szCs w:val="21"/>
        </w:rPr>
        <w:t>条第１項</w:t>
      </w:r>
      <w:r w:rsidRPr="00A264C7">
        <w:rPr>
          <w:rFonts w:ascii="ＭＳ 明朝" w:eastAsia="ＭＳ 明朝" w:hAnsi="Century" w:hint="eastAsia"/>
          <w:szCs w:val="21"/>
        </w:rPr>
        <w:t>関係）</w:t>
      </w:r>
    </w:p>
    <w:p w:rsidR="00B34477" w:rsidRPr="00A264C7" w:rsidRDefault="00B34477" w:rsidP="00A87461">
      <w:pPr>
        <w:ind w:left="210" w:hangingChars="100" w:hanging="210"/>
        <w:rPr>
          <w:szCs w:val="21"/>
        </w:rPr>
      </w:pPr>
    </w:p>
    <w:p w:rsidR="00B34477" w:rsidRPr="00A264C7" w:rsidRDefault="00B34477" w:rsidP="00B34477">
      <w:pPr>
        <w:ind w:left="210" w:hangingChars="100" w:hanging="210"/>
        <w:jc w:val="center"/>
        <w:rPr>
          <w:szCs w:val="21"/>
        </w:rPr>
      </w:pPr>
      <w:r w:rsidRPr="00A264C7">
        <w:rPr>
          <w:rFonts w:hint="eastAsia"/>
          <w:szCs w:val="21"/>
        </w:rPr>
        <w:t>高齢者等配食サービス利用</w:t>
      </w:r>
      <w:r w:rsidR="002C4036" w:rsidRPr="00A264C7">
        <w:rPr>
          <w:rFonts w:hint="eastAsia"/>
          <w:szCs w:val="21"/>
        </w:rPr>
        <w:t>（変更）</w:t>
      </w:r>
      <w:r w:rsidRPr="00A264C7">
        <w:rPr>
          <w:rFonts w:hint="eastAsia"/>
          <w:szCs w:val="21"/>
        </w:rPr>
        <w:t>申請書</w:t>
      </w:r>
    </w:p>
    <w:p w:rsidR="00B34477" w:rsidRPr="00A264C7" w:rsidRDefault="00B34477" w:rsidP="00B34477">
      <w:pPr>
        <w:ind w:left="210" w:hangingChars="100" w:hanging="210"/>
        <w:jc w:val="center"/>
        <w:rPr>
          <w:szCs w:val="21"/>
        </w:rPr>
      </w:pPr>
    </w:p>
    <w:p w:rsidR="00B34477" w:rsidRPr="00A264C7" w:rsidRDefault="00B34477" w:rsidP="00B34477">
      <w:pPr>
        <w:wordWrap w:val="0"/>
        <w:ind w:left="210" w:hangingChars="100" w:hanging="210"/>
        <w:jc w:val="right"/>
        <w:rPr>
          <w:szCs w:val="21"/>
        </w:rPr>
      </w:pPr>
      <w:r w:rsidRPr="00A264C7">
        <w:rPr>
          <w:rFonts w:hint="eastAsia"/>
          <w:szCs w:val="21"/>
        </w:rPr>
        <w:t xml:space="preserve">　年　　月　　日</w:t>
      </w:r>
      <w:r w:rsidR="00876313" w:rsidRPr="00A264C7">
        <w:rPr>
          <w:rFonts w:hint="eastAsia"/>
          <w:szCs w:val="21"/>
        </w:rPr>
        <w:t xml:space="preserve">　</w:t>
      </w:r>
    </w:p>
    <w:p w:rsidR="00B34477" w:rsidRPr="00A264C7" w:rsidRDefault="00B34477" w:rsidP="00B34477">
      <w:pPr>
        <w:ind w:left="210" w:hangingChars="100" w:hanging="210"/>
        <w:jc w:val="right"/>
        <w:rPr>
          <w:szCs w:val="21"/>
        </w:rPr>
      </w:pPr>
      <w:bookmarkStart w:id="0" w:name="_GoBack"/>
      <w:bookmarkEnd w:id="0"/>
    </w:p>
    <w:p w:rsidR="00B34477" w:rsidRPr="00A264C7" w:rsidRDefault="00B34477" w:rsidP="00B34477">
      <w:pPr>
        <w:ind w:left="210" w:hangingChars="100" w:hanging="210"/>
        <w:jc w:val="left"/>
        <w:rPr>
          <w:szCs w:val="21"/>
        </w:rPr>
      </w:pPr>
      <w:r w:rsidRPr="00A264C7">
        <w:rPr>
          <w:rFonts w:hint="eastAsia"/>
          <w:szCs w:val="21"/>
        </w:rPr>
        <w:t xml:space="preserve">　神流町長　　　　　　様</w:t>
      </w:r>
    </w:p>
    <w:p w:rsidR="00B34477" w:rsidRPr="00A264C7" w:rsidRDefault="00B34477" w:rsidP="00B34477">
      <w:pPr>
        <w:ind w:left="210" w:hangingChars="100" w:hanging="210"/>
        <w:jc w:val="left"/>
        <w:rPr>
          <w:szCs w:val="21"/>
        </w:rPr>
      </w:pPr>
    </w:p>
    <w:p w:rsidR="00B34477" w:rsidRPr="00A264C7" w:rsidRDefault="00B34477" w:rsidP="00B34477">
      <w:pPr>
        <w:wordWrap w:val="0"/>
        <w:ind w:left="210" w:hangingChars="100" w:hanging="210"/>
        <w:jc w:val="right"/>
        <w:rPr>
          <w:szCs w:val="21"/>
        </w:rPr>
      </w:pPr>
      <w:r w:rsidRPr="00A264C7">
        <w:rPr>
          <w:rFonts w:hint="eastAsia"/>
          <w:szCs w:val="21"/>
        </w:rPr>
        <w:t xml:space="preserve">住所　</w:t>
      </w:r>
      <w:r w:rsidR="00AB5653" w:rsidRPr="00A264C7">
        <w:rPr>
          <w:rFonts w:hint="eastAsia"/>
          <w:szCs w:val="21"/>
        </w:rPr>
        <w:t xml:space="preserve">　　　　　</w:t>
      </w:r>
      <w:r w:rsidRPr="00A264C7">
        <w:rPr>
          <w:rFonts w:hint="eastAsia"/>
          <w:szCs w:val="21"/>
        </w:rPr>
        <w:t xml:space="preserve">　　　　　　　</w:t>
      </w:r>
    </w:p>
    <w:p w:rsidR="00B34477" w:rsidRPr="00A264C7" w:rsidRDefault="00B34477" w:rsidP="00B34477">
      <w:pPr>
        <w:wordWrap w:val="0"/>
        <w:ind w:left="210" w:hangingChars="100" w:hanging="210"/>
        <w:jc w:val="right"/>
        <w:rPr>
          <w:szCs w:val="21"/>
        </w:rPr>
      </w:pPr>
      <w:r w:rsidRPr="00A264C7">
        <w:rPr>
          <w:rFonts w:hint="eastAsia"/>
          <w:szCs w:val="21"/>
        </w:rPr>
        <w:t xml:space="preserve">申請者　氏名　　　　　　　　　　　</w:t>
      </w:r>
      <w:r w:rsidRPr="00A264C7">
        <w:rPr>
          <w:szCs w:val="21"/>
        </w:rPr>
        <w:fldChar w:fldCharType="begin"/>
      </w:r>
      <w:r w:rsidRPr="00A264C7">
        <w:rPr>
          <w:szCs w:val="21"/>
        </w:rPr>
        <w:instrText xml:space="preserve"> eq \o\ac(</w:instrText>
      </w:r>
      <w:r w:rsidRPr="00A264C7">
        <w:rPr>
          <w:rFonts w:hint="eastAsia"/>
          <w:szCs w:val="21"/>
        </w:rPr>
        <w:instrText>○</w:instrText>
      </w:r>
      <w:r w:rsidRPr="00A264C7">
        <w:rPr>
          <w:szCs w:val="21"/>
        </w:rPr>
        <w:instrText>,</w:instrText>
      </w:r>
      <w:r w:rsidRPr="00A264C7">
        <w:rPr>
          <w:rFonts w:ascii="ＭＳ 明朝" w:hint="eastAsia"/>
          <w:position w:val="2"/>
          <w:sz w:val="14"/>
          <w:szCs w:val="21"/>
        </w:rPr>
        <w:instrText>印</w:instrText>
      </w:r>
      <w:r w:rsidRPr="00A264C7">
        <w:rPr>
          <w:szCs w:val="21"/>
        </w:rPr>
        <w:instrText>)</w:instrText>
      </w:r>
      <w:r w:rsidRPr="00A264C7">
        <w:rPr>
          <w:szCs w:val="21"/>
        </w:rPr>
        <w:fldChar w:fldCharType="end"/>
      </w:r>
      <w:r w:rsidRPr="00A264C7">
        <w:rPr>
          <w:rFonts w:hint="eastAsia"/>
          <w:szCs w:val="21"/>
        </w:rPr>
        <w:t xml:space="preserve">　</w:t>
      </w:r>
    </w:p>
    <w:p w:rsidR="00B34477" w:rsidRPr="00A264C7" w:rsidRDefault="00B34477" w:rsidP="00B34477">
      <w:pPr>
        <w:wordWrap w:val="0"/>
        <w:ind w:left="210" w:hangingChars="100" w:hanging="210"/>
        <w:jc w:val="right"/>
        <w:rPr>
          <w:szCs w:val="21"/>
        </w:rPr>
      </w:pPr>
      <w:r w:rsidRPr="00A264C7">
        <w:rPr>
          <w:rFonts w:hint="eastAsia"/>
          <w:szCs w:val="21"/>
        </w:rPr>
        <w:t xml:space="preserve">電話　　　　　　　　　　　　　</w:t>
      </w:r>
    </w:p>
    <w:p w:rsidR="00B34477" w:rsidRPr="00A264C7" w:rsidRDefault="00B34477" w:rsidP="00B34477">
      <w:pPr>
        <w:ind w:left="210" w:hangingChars="100" w:hanging="210"/>
        <w:jc w:val="right"/>
        <w:rPr>
          <w:szCs w:val="21"/>
        </w:rPr>
      </w:pPr>
    </w:p>
    <w:p w:rsidR="00B34477" w:rsidRPr="00A264C7" w:rsidRDefault="00B34477" w:rsidP="00774BB9">
      <w:pPr>
        <w:jc w:val="left"/>
        <w:rPr>
          <w:szCs w:val="21"/>
        </w:rPr>
      </w:pPr>
      <w:r w:rsidRPr="00A264C7">
        <w:rPr>
          <w:rFonts w:hint="eastAsia"/>
          <w:szCs w:val="21"/>
        </w:rPr>
        <w:t xml:space="preserve">　次のとおり、配食サービスを利用したく</w:t>
      </w:r>
      <w:r w:rsidR="00D321F1" w:rsidRPr="00A264C7">
        <w:rPr>
          <w:rFonts w:hint="eastAsia"/>
          <w:szCs w:val="21"/>
        </w:rPr>
        <w:t>、別紙を添えて、</w:t>
      </w:r>
      <w:r w:rsidRPr="00A264C7">
        <w:rPr>
          <w:rFonts w:hint="eastAsia"/>
          <w:szCs w:val="21"/>
        </w:rPr>
        <w:t>申請します。</w:t>
      </w:r>
    </w:p>
    <w:p w:rsidR="00B34477" w:rsidRPr="00A264C7" w:rsidRDefault="00B34477" w:rsidP="00B34477">
      <w:pPr>
        <w:ind w:left="210" w:hangingChars="100" w:hanging="210"/>
        <w:jc w:val="left"/>
        <w:rPr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2268"/>
        <w:gridCol w:w="1276"/>
        <w:gridCol w:w="2551"/>
      </w:tblGrid>
      <w:tr w:rsidR="006D3D32" w:rsidRPr="00A264C7" w:rsidTr="00891FC5">
        <w:trPr>
          <w:trHeight w:val="567"/>
        </w:trPr>
        <w:tc>
          <w:tcPr>
            <w:tcW w:w="1134" w:type="dxa"/>
            <w:vMerge w:val="restart"/>
            <w:vAlign w:val="center"/>
          </w:tcPr>
          <w:p w:rsidR="00B34477" w:rsidRPr="00A264C7" w:rsidRDefault="002C4036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対象</w:t>
            </w:r>
            <w:r w:rsidR="00B34477" w:rsidRPr="00A264C7">
              <w:rPr>
                <w:rFonts w:hint="eastAsia"/>
                <w:szCs w:val="21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性</w:t>
            </w:r>
            <w:r w:rsidRPr="00A264C7">
              <w:rPr>
                <w:rFonts w:hint="eastAsia"/>
                <w:szCs w:val="21"/>
              </w:rPr>
              <w:t>別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男　・　女</w:t>
            </w:r>
          </w:p>
        </w:tc>
      </w:tr>
      <w:tr w:rsidR="006D3D32" w:rsidRPr="00A264C7" w:rsidTr="00891FC5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氏</w:t>
            </w:r>
            <w:r w:rsidRPr="00A264C7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34477" w:rsidRPr="00A264C7" w:rsidRDefault="00BA4461" w:rsidP="00BA4461">
            <w:pPr>
              <w:jc w:val="right"/>
              <w:rPr>
                <w:szCs w:val="21"/>
              </w:rPr>
            </w:pPr>
            <w:r w:rsidRPr="00A264C7">
              <w:rPr>
                <w:szCs w:val="21"/>
              </w:rPr>
              <w:fldChar w:fldCharType="begin"/>
            </w:r>
            <w:r w:rsidRPr="00A264C7">
              <w:rPr>
                <w:szCs w:val="21"/>
              </w:rPr>
              <w:instrText xml:space="preserve"> eq \o\ac(</w:instrText>
            </w:r>
            <w:r w:rsidRPr="00A264C7">
              <w:rPr>
                <w:rFonts w:hint="eastAsia"/>
                <w:szCs w:val="21"/>
              </w:rPr>
              <w:instrText>○</w:instrText>
            </w:r>
            <w:r w:rsidRPr="00A264C7">
              <w:rPr>
                <w:szCs w:val="21"/>
              </w:rPr>
              <w:instrText>,</w:instrText>
            </w:r>
            <w:r w:rsidRPr="00A264C7">
              <w:rPr>
                <w:rFonts w:ascii="ＭＳ 明朝" w:hint="eastAsia"/>
                <w:position w:val="2"/>
                <w:sz w:val="14"/>
                <w:szCs w:val="21"/>
              </w:rPr>
              <w:instrText>印</w:instrText>
            </w:r>
            <w:r w:rsidRPr="00A264C7">
              <w:rPr>
                <w:szCs w:val="21"/>
              </w:rPr>
              <w:instrText>)</w:instrText>
            </w:r>
            <w:r w:rsidRPr="00A264C7"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6D3D32" w:rsidRPr="00A264C7" w:rsidTr="00823C27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続</w:t>
            </w:r>
            <w:r w:rsidRPr="00A264C7">
              <w:rPr>
                <w:rFonts w:hint="eastAsia"/>
                <w:szCs w:val="21"/>
              </w:rPr>
              <w:t>柄</w:t>
            </w:r>
          </w:p>
        </w:tc>
        <w:tc>
          <w:tcPr>
            <w:tcW w:w="2268" w:type="dxa"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―　　　―</w:t>
            </w:r>
          </w:p>
        </w:tc>
      </w:tr>
      <w:tr w:rsidR="006D3D32" w:rsidRPr="00A264C7" w:rsidTr="00823C27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B34477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住</w:t>
            </w:r>
            <w:r w:rsidRPr="00A264C7">
              <w:rPr>
                <w:rFonts w:hint="eastAsia"/>
                <w:szCs w:val="21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B34477" w:rsidRPr="00A264C7" w:rsidRDefault="00B34477" w:rsidP="00B34477">
            <w:pPr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神流町大字</w:t>
            </w:r>
          </w:p>
        </w:tc>
      </w:tr>
      <w:tr w:rsidR="006D3D32" w:rsidRPr="00A264C7" w:rsidTr="00891FC5">
        <w:trPr>
          <w:trHeight w:val="567"/>
        </w:trPr>
        <w:tc>
          <w:tcPr>
            <w:tcW w:w="1134" w:type="dxa"/>
            <w:vMerge w:val="restart"/>
            <w:vAlign w:val="center"/>
          </w:tcPr>
          <w:p w:rsidR="00B34477" w:rsidRPr="00A264C7" w:rsidRDefault="00D321F1" w:rsidP="00D321F1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介護</w:t>
            </w:r>
            <w:r w:rsidR="00B34477" w:rsidRPr="00A264C7">
              <w:rPr>
                <w:rFonts w:hint="eastAsia"/>
                <w:szCs w:val="21"/>
              </w:rPr>
              <w:t>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性</w:t>
            </w:r>
            <w:r w:rsidRPr="00A264C7">
              <w:rPr>
                <w:rFonts w:hint="eastAsia"/>
                <w:szCs w:val="21"/>
              </w:rPr>
              <w:t>別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男　・　女</w:t>
            </w:r>
          </w:p>
        </w:tc>
      </w:tr>
      <w:tr w:rsidR="006D3D32" w:rsidRPr="00A264C7" w:rsidTr="00891FC5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氏</w:t>
            </w:r>
            <w:r w:rsidRPr="00A264C7">
              <w:rPr>
                <w:rFonts w:hint="eastAsia"/>
                <w:szCs w:val="21"/>
              </w:rPr>
              <w:t>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6D3D32" w:rsidRPr="00A264C7" w:rsidTr="00823C27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続</w:t>
            </w:r>
            <w:r w:rsidRPr="00A264C7">
              <w:rPr>
                <w:rFonts w:hint="eastAsia"/>
                <w:szCs w:val="21"/>
              </w:rPr>
              <w:t>柄</w:t>
            </w:r>
          </w:p>
        </w:tc>
        <w:tc>
          <w:tcPr>
            <w:tcW w:w="2268" w:type="dxa"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―　　　―</w:t>
            </w:r>
          </w:p>
        </w:tc>
      </w:tr>
      <w:tr w:rsidR="00B34477" w:rsidRPr="00A264C7" w:rsidTr="00823C27">
        <w:trPr>
          <w:trHeight w:val="567"/>
        </w:trPr>
        <w:tc>
          <w:tcPr>
            <w:tcW w:w="1134" w:type="dxa"/>
            <w:vMerge/>
            <w:vAlign w:val="center"/>
          </w:tcPr>
          <w:p w:rsidR="00B34477" w:rsidRPr="00A264C7" w:rsidRDefault="00B34477" w:rsidP="0087631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34477" w:rsidRPr="00A264C7" w:rsidRDefault="00B34477" w:rsidP="00A264C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pacing w:val="210"/>
                <w:szCs w:val="21"/>
              </w:rPr>
              <w:t>住</w:t>
            </w:r>
            <w:r w:rsidRPr="00A264C7">
              <w:rPr>
                <w:rFonts w:hint="eastAsia"/>
                <w:szCs w:val="21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B34477" w:rsidRPr="00A264C7" w:rsidRDefault="00B34477" w:rsidP="00B34477">
            <w:pPr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34477" w:rsidRPr="00A264C7" w:rsidRDefault="00B34477" w:rsidP="005230B6">
      <w:pPr>
        <w:ind w:left="210" w:hangingChars="100" w:hanging="210"/>
        <w:jc w:val="left"/>
        <w:rPr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224"/>
        <w:gridCol w:w="451"/>
        <w:gridCol w:w="723"/>
        <w:gridCol w:w="2973"/>
      </w:tblGrid>
      <w:tr w:rsidR="006D3D32" w:rsidRPr="00A264C7" w:rsidTr="00823C27">
        <w:trPr>
          <w:trHeight w:val="680"/>
        </w:trPr>
        <w:tc>
          <w:tcPr>
            <w:tcW w:w="8505" w:type="dxa"/>
            <w:gridSpan w:val="5"/>
            <w:vAlign w:val="center"/>
          </w:tcPr>
          <w:p w:rsidR="005230B6" w:rsidRPr="00A264C7" w:rsidRDefault="005230B6" w:rsidP="005230B6">
            <w:pPr>
              <w:jc w:val="lef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希望する配食サービス</w:t>
            </w:r>
            <w:r w:rsidR="00414600" w:rsidRPr="00A264C7">
              <w:rPr>
                <w:rFonts w:hint="eastAsia"/>
                <w:szCs w:val="21"/>
              </w:rPr>
              <w:t>内容</w:t>
            </w:r>
          </w:p>
        </w:tc>
      </w:tr>
      <w:tr w:rsidR="006D3D32" w:rsidRPr="00A264C7" w:rsidTr="00823C27">
        <w:trPr>
          <w:trHeight w:val="680"/>
        </w:trPr>
        <w:tc>
          <w:tcPr>
            <w:tcW w:w="1134" w:type="dxa"/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曜日</w:t>
            </w:r>
          </w:p>
        </w:tc>
        <w:tc>
          <w:tcPr>
            <w:tcW w:w="3224" w:type="dxa"/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　　　　　　　曜日</w:t>
            </w:r>
          </w:p>
        </w:tc>
        <w:tc>
          <w:tcPr>
            <w:tcW w:w="1174" w:type="dxa"/>
            <w:gridSpan w:val="2"/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週回数</w:t>
            </w:r>
          </w:p>
        </w:tc>
        <w:tc>
          <w:tcPr>
            <w:tcW w:w="2973" w:type="dxa"/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週　　　　　　　　回</w:t>
            </w:r>
          </w:p>
        </w:tc>
      </w:tr>
      <w:tr w:rsidR="006D3D32" w:rsidRPr="00A264C7" w:rsidTr="00823C27">
        <w:trPr>
          <w:trHeight w:val="335"/>
        </w:trPr>
        <w:tc>
          <w:tcPr>
            <w:tcW w:w="1134" w:type="dxa"/>
            <w:vMerge w:val="restart"/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食種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vAlign w:val="center"/>
          </w:tcPr>
          <w:p w:rsidR="005230B6" w:rsidRPr="00A264C7" w:rsidRDefault="005230B6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一般食　　</w:t>
            </w:r>
            <w:r w:rsidR="00D321F1" w:rsidRPr="00A264C7">
              <w:rPr>
                <w:rFonts w:hint="eastAsia"/>
                <w:szCs w:val="21"/>
              </w:rPr>
              <w:t xml:space="preserve">　</w:t>
            </w:r>
            <w:r w:rsidRPr="00A264C7">
              <w:rPr>
                <w:rFonts w:hint="eastAsia"/>
                <w:szCs w:val="21"/>
              </w:rPr>
              <w:t xml:space="preserve">　</w:t>
            </w:r>
            <w:r w:rsidR="00D321F1" w:rsidRPr="00A264C7">
              <w:rPr>
                <w:rFonts w:hint="eastAsia"/>
                <w:szCs w:val="21"/>
              </w:rPr>
              <w:t xml:space="preserve">　　</w:t>
            </w:r>
            <w:r w:rsidRPr="00A264C7">
              <w:rPr>
                <w:rFonts w:hint="eastAsia"/>
                <w:szCs w:val="21"/>
              </w:rPr>
              <w:t>・</w:t>
            </w:r>
            <w:r w:rsidR="00D321F1" w:rsidRPr="00A264C7">
              <w:rPr>
                <w:rFonts w:hint="eastAsia"/>
                <w:szCs w:val="21"/>
              </w:rPr>
              <w:t xml:space="preserve">　　　</w:t>
            </w:r>
            <w:r w:rsidRPr="00A264C7">
              <w:rPr>
                <w:rFonts w:hint="eastAsia"/>
                <w:szCs w:val="21"/>
              </w:rPr>
              <w:t xml:space="preserve">　　　おかず食</w:t>
            </w:r>
          </w:p>
        </w:tc>
      </w:tr>
      <w:tr w:rsidR="006D3D32" w:rsidRPr="00A264C7" w:rsidTr="00823C27">
        <w:trPr>
          <w:trHeight w:val="335"/>
        </w:trPr>
        <w:tc>
          <w:tcPr>
            <w:tcW w:w="1134" w:type="dxa"/>
            <w:vMerge/>
            <w:vAlign w:val="center"/>
          </w:tcPr>
          <w:p w:rsidR="00D321F1" w:rsidRPr="00A264C7" w:rsidRDefault="00D321F1" w:rsidP="005230B6">
            <w:pPr>
              <w:jc w:val="center"/>
              <w:rPr>
                <w:szCs w:val="21"/>
              </w:rPr>
            </w:pPr>
          </w:p>
        </w:tc>
        <w:tc>
          <w:tcPr>
            <w:tcW w:w="3675" w:type="dxa"/>
            <w:gridSpan w:val="2"/>
            <w:tcBorders>
              <w:top w:val="nil"/>
              <w:right w:val="nil"/>
            </w:tcBorders>
            <w:vAlign w:val="center"/>
          </w:tcPr>
          <w:p w:rsidR="00D321F1" w:rsidRPr="00A264C7" w:rsidRDefault="00D321F1" w:rsidP="00D321F1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（ごはん・おかず・汁物）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</w:tcBorders>
            <w:vAlign w:val="center"/>
          </w:tcPr>
          <w:p w:rsidR="00D321F1" w:rsidRPr="00A264C7" w:rsidRDefault="00D321F1" w:rsidP="00D321F1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（おかず・汁物）</w:t>
            </w:r>
          </w:p>
        </w:tc>
      </w:tr>
      <w:tr w:rsidR="00D321F1" w:rsidRPr="00A264C7" w:rsidTr="00823C27">
        <w:trPr>
          <w:trHeight w:val="1077"/>
        </w:trPr>
        <w:tc>
          <w:tcPr>
            <w:tcW w:w="1134" w:type="dxa"/>
            <w:vAlign w:val="center"/>
          </w:tcPr>
          <w:p w:rsidR="00D321F1" w:rsidRPr="00A264C7" w:rsidRDefault="00D321F1" w:rsidP="005230B6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備考</w:t>
            </w:r>
          </w:p>
        </w:tc>
        <w:tc>
          <w:tcPr>
            <w:tcW w:w="7371" w:type="dxa"/>
            <w:gridSpan w:val="4"/>
            <w:vAlign w:val="center"/>
          </w:tcPr>
          <w:p w:rsidR="00D321F1" w:rsidRPr="00A264C7" w:rsidRDefault="00D321F1" w:rsidP="005230B6">
            <w:pPr>
              <w:jc w:val="center"/>
              <w:rPr>
                <w:szCs w:val="21"/>
              </w:rPr>
            </w:pPr>
          </w:p>
        </w:tc>
      </w:tr>
    </w:tbl>
    <w:p w:rsidR="00B34477" w:rsidRPr="00A264C7" w:rsidRDefault="00B34477" w:rsidP="005230B6">
      <w:pPr>
        <w:ind w:left="210" w:hangingChars="100" w:hanging="210"/>
        <w:jc w:val="left"/>
        <w:rPr>
          <w:szCs w:val="21"/>
        </w:rPr>
      </w:pPr>
    </w:p>
    <w:p w:rsidR="00D321F1" w:rsidRPr="00A264C7" w:rsidRDefault="00D321F1" w:rsidP="005230B6">
      <w:pPr>
        <w:ind w:left="210" w:hangingChars="100" w:hanging="210"/>
        <w:jc w:val="left"/>
        <w:rPr>
          <w:szCs w:val="21"/>
        </w:rPr>
      </w:pPr>
      <w:r w:rsidRPr="00A264C7">
        <w:rPr>
          <w:rFonts w:hint="eastAsia"/>
          <w:szCs w:val="21"/>
        </w:rPr>
        <w:lastRenderedPageBreak/>
        <w:t>別紙</w:t>
      </w:r>
    </w:p>
    <w:p w:rsidR="00D321F1" w:rsidRPr="00A264C7" w:rsidRDefault="00D321F1" w:rsidP="005230B6">
      <w:pPr>
        <w:ind w:left="210" w:hangingChars="100" w:hanging="210"/>
        <w:jc w:val="left"/>
        <w:rPr>
          <w:szCs w:val="21"/>
        </w:rPr>
      </w:pPr>
    </w:p>
    <w:p w:rsidR="00D321F1" w:rsidRPr="00A264C7" w:rsidRDefault="002C4036" w:rsidP="00D321F1">
      <w:pPr>
        <w:ind w:left="210" w:hangingChars="100" w:hanging="210"/>
        <w:jc w:val="center"/>
        <w:rPr>
          <w:szCs w:val="21"/>
        </w:rPr>
      </w:pPr>
      <w:r w:rsidRPr="00A264C7">
        <w:rPr>
          <w:rFonts w:hint="eastAsia"/>
          <w:szCs w:val="21"/>
        </w:rPr>
        <w:t>高齢者等配食サービス対象者等</w:t>
      </w:r>
      <w:r w:rsidR="00D321F1" w:rsidRPr="00A264C7">
        <w:rPr>
          <w:rFonts w:hint="eastAsia"/>
          <w:szCs w:val="21"/>
        </w:rPr>
        <w:t>の状況調書</w:t>
      </w:r>
    </w:p>
    <w:p w:rsidR="00D321F1" w:rsidRPr="00A264C7" w:rsidRDefault="00D321F1" w:rsidP="00D321F1">
      <w:pPr>
        <w:ind w:left="210" w:hangingChars="100" w:hanging="210"/>
        <w:jc w:val="center"/>
        <w:rPr>
          <w:szCs w:val="21"/>
        </w:rPr>
      </w:pPr>
    </w:p>
    <w:p w:rsidR="00D321F1" w:rsidRPr="00A264C7" w:rsidRDefault="00AB5653" w:rsidP="00AB5653">
      <w:pPr>
        <w:jc w:val="left"/>
        <w:rPr>
          <w:szCs w:val="21"/>
        </w:rPr>
      </w:pPr>
      <w:r w:rsidRPr="00A264C7">
        <w:rPr>
          <w:rFonts w:hint="eastAsia"/>
          <w:szCs w:val="21"/>
        </w:rPr>
        <w:t>１．</w:t>
      </w:r>
      <w:r w:rsidR="00D321F1" w:rsidRPr="00A264C7">
        <w:rPr>
          <w:rFonts w:hint="eastAsia"/>
          <w:szCs w:val="21"/>
        </w:rPr>
        <w:t>対象者の状況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842"/>
        <w:gridCol w:w="5103"/>
      </w:tblGrid>
      <w:tr w:rsidR="006D3D32" w:rsidRPr="00A264C7" w:rsidTr="009505AA">
        <w:trPr>
          <w:trHeight w:val="567"/>
        </w:trPr>
        <w:tc>
          <w:tcPr>
            <w:tcW w:w="1560" w:type="dxa"/>
            <w:vMerge w:val="restart"/>
            <w:vAlign w:val="center"/>
          </w:tcPr>
          <w:p w:rsidR="00823C27" w:rsidRPr="00A264C7" w:rsidRDefault="00823C27" w:rsidP="00823C2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ヘルパー等の利用状況</w:t>
            </w:r>
          </w:p>
        </w:tc>
        <w:tc>
          <w:tcPr>
            <w:tcW w:w="1842" w:type="dxa"/>
            <w:tcBorders>
              <w:bottom w:val="nil"/>
              <w:right w:val="nil"/>
            </w:tcBorders>
            <w:vAlign w:val="center"/>
          </w:tcPr>
          <w:p w:rsidR="00823C27" w:rsidRPr="00A264C7" w:rsidRDefault="00823C27" w:rsidP="00823C27">
            <w:pPr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・ヘルパー</w:t>
            </w:r>
          </w:p>
        </w:tc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823C27" w:rsidRPr="00A264C7" w:rsidRDefault="00823C27" w:rsidP="00823C2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（有・無／利用日：日・月・火・水・木・金</w:t>
            </w:r>
            <w:r w:rsidRPr="00A264C7">
              <w:rPr>
                <w:szCs w:val="21"/>
              </w:rPr>
              <w:t xml:space="preserve"> </w:t>
            </w:r>
            <w:r w:rsidRPr="00A264C7">
              <w:rPr>
                <w:rFonts w:hint="eastAsia"/>
                <w:szCs w:val="21"/>
              </w:rPr>
              <w:t>）</w:t>
            </w:r>
          </w:p>
        </w:tc>
      </w:tr>
      <w:tr w:rsidR="006D3D32" w:rsidRPr="00A264C7" w:rsidTr="009505AA">
        <w:trPr>
          <w:trHeight w:val="567"/>
        </w:trPr>
        <w:tc>
          <w:tcPr>
            <w:tcW w:w="1560" w:type="dxa"/>
            <w:vMerge/>
          </w:tcPr>
          <w:p w:rsidR="00823C27" w:rsidRPr="00A264C7" w:rsidRDefault="00823C27" w:rsidP="00823C27">
            <w:pPr>
              <w:jc w:val="left"/>
              <w:rPr>
                <w:szCs w:val="21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  <w:vAlign w:val="center"/>
          </w:tcPr>
          <w:p w:rsidR="00823C27" w:rsidRPr="00A264C7" w:rsidRDefault="00823C27" w:rsidP="00823C27">
            <w:pPr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・デイサービス</w:t>
            </w:r>
          </w:p>
        </w:tc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823C27" w:rsidRPr="00A264C7" w:rsidRDefault="00823C27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（有・無／利用日：日・月・火・水・木・金</w:t>
            </w:r>
            <w:r w:rsidRPr="00A264C7">
              <w:rPr>
                <w:szCs w:val="21"/>
              </w:rPr>
              <w:t xml:space="preserve"> </w:t>
            </w:r>
            <w:r w:rsidRPr="00A264C7">
              <w:rPr>
                <w:rFonts w:hint="eastAsia"/>
                <w:szCs w:val="21"/>
              </w:rPr>
              <w:t>）</w:t>
            </w:r>
          </w:p>
        </w:tc>
      </w:tr>
      <w:tr w:rsidR="00823C27" w:rsidRPr="00A264C7" w:rsidTr="009505AA">
        <w:trPr>
          <w:trHeight w:val="2041"/>
        </w:trPr>
        <w:tc>
          <w:tcPr>
            <w:tcW w:w="1560" w:type="dxa"/>
            <w:vAlign w:val="center"/>
          </w:tcPr>
          <w:p w:rsidR="00823C27" w:rsidRPr="00A264C7" w:rsidRDefault="00823C27" w:rsidP="00823C27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病気・持病・その他伝えるべき現状</w:t>
            </w:r>
          </w:p>
        </w:tc>
        <w:tc>
          <w:tcPr>
            <w:tcW w:w="6945" w:type="dxa"/>
            <w:gridSpan w:val="2"/>
          </w:tcPr>
          <w:p w:rsidR="00823C27" w:rsidRPr="00A264C7" w:rsidRDefault="00823C27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通院（有</w:t>
            </w:r>
            <w:r w:rsidR="00C35CF6" w:rsidRPr="00A264C7">
              <w:rPr>
                <w:rFonts w:hint="eastAsia"/>
                <w:szCs w:val="21"/>
              </w:rPr>
              <w:t xml:space="preserve">：機関名　　　　　　　　　　　　　　</w:t>
            </w:r>
            <w:r w:rsidRPr="00A264C7">
              <w:rPr>
                <w:rFonts w:hint="eastAsia"/>
                <w:szCs w:val="21"/>
              </w:rPr>
              <w:t>・無／週・月　　　回）</w:t>
            </w:r>
          </w:p>
        </w:tc>
      </w:tr>
    </w:tbl>
    <w:p w:rsidR="00823C27" w:rsidRPr="00A264C7" w:rsidRDefault="00823C27" w:rsidP="00823C27">
      <w:pPr>
        <w:ind w:left="210" w:hangingChars="100" w:hanging="210"/>
        <w:jc w:val="left"/>
        <w:rPr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4262"/>
      </w:tblGrid>
      <w:tr w:rsidR="009505AA" w:rsidRPr="00A264C7" w:rsidTr="00876313">
        <w:trPr>
          <w:trHeight w:val="5102"/>
        </w:trPr>
        <w:tc>
          <w:tcPr>
            <w:tcW w:w="4243" w:type="dxa"/>
          </w:tcPr>
          <w:p w:rsidR="009505AA" w:rsidRPr="00A264C7" w:rsidRDefault="00876313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自宅付近の地図</w:t>
            </w:r>
          </w:p>
        </w:tc>
        <w:tc>
          <w:tcPr>
            <w:tcW w:w="4262" w:type="dxa"/>
          </w:tcPr>
          <w:p w:rsidR="009505AA" w:rsidRPr="00A264C7" w:rsidRDefault="00876313" w:rsidP="00876313">
            <w:pPr>
              <w:ind w:firstLineChars="100" w:firstLine="210"/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不在時の届け先の図</w:t>
            </w:r>
          </w:p>
        </w:tc>
      </w:tr>
    </w:tbl>
    <w:p w:rsidR="00BA4461" w:rsidRPr="00A264C7" w:rsidRDefault="00BA4461" w:rsidP="00823C27">
      <w:pPr>
        <w:ind w:left="210" w:hangingChars="100" w:hanging="210"/>
        <w:jc w:val="left"/>
        <w:rPr>
          <w:szCs w:val="21"/>
        </w:rPr>
      </w:pPr>
    </w:p>
    <w:p w:rsidR="00BA4461" w:rsidRPr="00A264C7" w:rsidRDefault="00BA4461">
      <w:pPr>
        <w:widowControl/>
        <w:jc w:val="left"/>
        <w:rPr>
          <w:szCs w:val="21"/>
        </w:rPr>
      </w:pPr>
      <w:r w:rsidRPr="00A264C7">
        <w:rPr>
          <w:szCs w:val="21"/>
        </w:rPr>
        <w:br w:type="page"/>
      </w:r>
    </w:p>
    <w:p w:rsidR="00823C27" w:rsidRPr="00A264C7" w:rsidRDefault="00AB5653" w:rsidP="00AB5653">
      <w:pPr>
        <w:jc w:val="left"/>
        <w:rPr>
          <w:szCs w:val="21"/>
        </w:rPr>
      </w:pPr>
      <w:r w:rsidRPr="00A264C7">
        <w:rPr>
          <w:rFonts w:hint="eastAsia"/>
          <w:szCs w:val="21"/>
        </w:rPr>
        <w:lastRenderedPageBreak/>
        <w:t>２．</w:t>
      </w:r>
      <w:r w:rsidR="009505AA" w:rsidRPr="00A264C7">
        <w:rPr>
          <w:rFonts w:hint="eastAsia"/>
          <w:szCs w:val="21"/>
        </w:rPr>
        <w:t>世帯員の状況</w:t>
      </w:r>
    </w:p>
    <w:tbl>
      <w:tblPr>
        <w:tblStyle w:val="a6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2126"/>
        <w:gridCol w:w="997"/>
        <w:gridCol w:w="709"/>
        <w:gridCol w:w="1984"/>
        <w:gridCol w:w="1139"/>
      </w:tblGrid>
      <w:tr w:rsidR="006D3D32" w:rsidRPr="00A264C7" w:rsidTr="00891FC5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世帯員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フリガナ</w:t>
            </w:r>
          </w:p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氏名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性別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5AA" w:rsidRPr="00A264C7" w:rsidRDefault="009505AA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職業</w:t>
            </w:r>
          </w:p>
        </w:tc>
      </w:tr>
      <w:tr w:rsidR="006D3D32" w:rsidRPr="00A264C7" w:rsidTr="00891FC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  <w:tr w:rsidR="00891FC5" w:rsidRPr="00A264C7" w:rsidTr="00891FC5">
        <w:trPr>
          <w:trHeight w:val="5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C35CF6">
            <w:pPr>
              <w:jc w:val="right"/>
              <w:rPr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C5" w:rsidRPr="00A264C7" w:rsidRDefault="00891FC5" w:rsidP="00876313">
            <w:pPr>
              <w:jc w:val="center"/>
              <w:rPr>
                <w:szCs w:val="21"/>
              </w:rPr>
            </w:pPr>
          </w:p>
        </w:tc>
      </w:tr>
    </w:tbl>
    <w:p w:rsidR="00823C27" w:rsidRPr="00A264C7" w:rsidRDefault="00823C27" w:rsidP="00823C27">
      <w:pPr>
        <w:ind w:left="210" w:hangingChars="100" w:hanging="210"/>
        <w:jc w:val="left"/>
        <w:rPr>
          <w:szCs w:val="21"/>
        </w:rPr>
      </w:pPr>
    </w:p>
    <w:p w:rsidR="009505AA" w:rsidRPr="00A264C7" w:rsidRDefault="00AB5653" w:rsidP="00AB5653">
      <w:pPr>
        <w:jc w:val="left"/>
        <w:rPr>
          <w:szCs w:val="21"/>
        </w:rPr>
      </w:pPr>
      <w:r w:rsidRPr="00A264C7">
        <w:rPr>
          <w:rFonts w:hint="eastAsia"/>
          <w:szCs w:val="21"/>
        </w:rPr>
        <w:t>３．</w:t>
      </w:r>
      <w:r w:rsidR="009505AA" w:rsidRPr="00A264C7">
        <w:rPr>
          <w:rFonts w:hint="eastAsia"/>
          <w:szCs w:val="21"/>
        </w:rPr>
        <w:t>緊急連絡先者の状況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998"/>
        <w:gridCol w:w="709"/>
        <w:gridCol w:w="1984"/>
        <w:gridCol w:w="1984"/>
      </w:tblGrid>
      <w:tr w:rsidR="006D3D32" w:rsidRPr="00A264C7" w:rsidTr="00876313">
        <w:trPr>
          <w:trHeight w:val="567"/>
        </w:trPr>
        <w:tc>
          <w:tcPr>
            <w:tcW w:w="709" w:type="dxa"/>
            <w:vAlign w:val="center"/>
          </w:tcPr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vAlign w:val="center"/>
          </w:tcPr>
          <w:p w:rsidR="00891FC5" w:rsidRPr="00A264C7" w:rsidRDefault="00891FC5" w:rsidP="00891FC5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フリガナ</w:t>
            </w:r>
          </w:p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氏名</w:t>
            </w:r>
          </w:p>
        </w:tc>
        <w:tc>
          <w:tcPr>
            <w:tcW w:w="998" w:type="dxa"/>
            <w:vAlign w:val="center"/>
          </w:tcPr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続柄</w:t>
            </w:r>
          </w:p>
        </w:tc>
        <w:tc>
          <w:tcPr>
            <w:tcW w:w="709" w:type="dxa"/>
            <w:vAlign w:val="center"/>
          </w:tcPr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性別</w:t>
            </w:r>
          </w:p>
        </w:tc>
        <w:tc>
          <w:tcPr>
            <w:tcW w:w="1984" w:type="dxa"/>
            <w:vAlign w:val="center"/>
          </w:tcPr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勤務先等名称</w:t>
            </w:r>
          </w:p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（住所）</w:t>
            </w:r>
          </w:p>
        </w:tc>
        <w:tc>
          <w:tcPr>
            <w:tcW w:w="1984" w:type="dxa"/>
            <w:vAlign w:val="center"/>
          </w:tcPr>
          <w:p w:rsidR="009505AA" w:rsidRPr="00A264C7" w:rsidRDefault="009505AA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電話番号</w:t>
            </w:r>
          </w:p>
        </w:tc>
      </w:tr>
      <w:tr w:rsidR="006D3D32" w:rsidRPr="00A264C7" w:rsidTr="00891FC5">
        <w:trPr>
          <w:trHeight w:val="283"/>
        </w:trPr>
        <w:tc>
          <w:tcPr>
            <w:tcW w:w="709" w:type="dxa"/>
            <w:vMerge w:val="restart"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709" w:type="dxa"/>
            <w:vMerge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709" w:type="dxa"/>
            <w:vMerge w:val="restart"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２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  <w:tr w:rsidR="006D3D32" w:rsidRPr="00A264C7" w:rsidTr="00891FC5">
        <w:trPr>
          <w:trHeight w:val="567"/>
        </w:trPr>
        <w:tc>
          <w:tcPr>
            <w:tcW w:w="709" w:type="dxa"/>
            <w:vMerge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  <w:tr w:rsidR="006D3D32" w:rsidRPr="00A264C7" w:rsidTr="00891FC5">
        <w:trPr>
          <w:trHeight w:val="283"/>
        </w:trPr>
        <w:tc>
          <w:tcPr>
            <w:tcW w:w="709" w:type="dxa"/>
            <w:vMerge w:val="restart"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  <w:r w:rsidRPr="00A264C7">
              <w:rPr>
                <w:rFonts w:hint="eastAsia"/>
                <w:szCs w:val="21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 w:val="restart"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  <w:tr w:rsidR="00891FC5" w:rsidRPr="00A264C7" w:rsidTr="00891FC5">
        <w:trPr>
          <w:trHeight w:val="567"/>
        </w:trPr>
        <w:tc>
          <w:tcPr>
            <w:tcW w:w="709" w:type="dxa"/>
            <w:vMerge/>
            <w:vAlign w:val="center"/>
          </w:tcPr>
          <w:p w:rsidR="00891FC5" w:rsidRPr="00A264C7" w:rsidRDefault="00891FC5" w:rsidP="009505AA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998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  <w:tc>
          <w:tcPr>
            <w:tcW w:w="1984" w:type="dxa"/>
            <w:vMerge/>
          </w:tcPr>
          <w:p w:rsidR="00891FC5" w:rsidRPr="00A264C7" w:rsidRDefault="00891FC5" w:rsidP="00823C27">
            <w:pPr>
              <w:jc w:val="left"/>
              <w:rPr>
                <w:szCs w:val="21"/>
              </w:rPr>
            </w:pPr>
          </w:p>
        </w:tc>
      </w:tr>
    </w:tbl>
    <w:p w:rsidR="009505AA" w:rsidRPr="00A264C7" w:rsidRDefault="009505AA" w:rsidP="00823C27">
      <w:pPr>
        <w:ind w:left="210" w:hangingChars="100" w:hanging="210"/>
        <w:jc w:val="left"/>
        <w:rPr>
          <w:szCs w:val="21"/>
        </w:rPr>
      </w:pPr>
    </w:p>
    <w:sectPr w:rsidR="009505AA" w:rsidRPr="00A264C7" w:rsidSect="0019761E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E5" w:rsidRDefault="008730E5" w:rsidP="0026113F">
      <w:r>
        <w:separator/>
      </w:r>
    </w:p>
  </w:endnote>
  <w:endnote w:type="continuationSeparator" w:id="0">
    <w:p w:rsidR="008730E5" w:rsidRDefault="008730E5" w:rsidP="0026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E5" w:rsidRDefault="008730E5" w:rsidP="0026113F">
      <w:r>
        <w:separator/>
      </w:r>
    </w:p>
  </w:footnote>
  <w:footnote w:type="continuationSeparator" w:id="0">
    <w:p w:rsidR="008730E5" w:rsidRDefault="008730E5" w:rsidP="0026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69A8"/>
    <w:multiLevelType w:val="hybridMultilevel"/>
    <w:tmpl w:val="4EE2A2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F52"/>
    <w:rsid w:val="00011A33"/>
    <w:rsid w:val="000560C9"/>
    <w:rsid w:val="00092282"/>
    <w:rsid w:val="000A0EB7"/>
    <w:rsid w:val="000A2A07"/>
    <w:rsid w:val="00105FF1"/>
    <w:rsid w:val="0019761E"/>
    <w:rsid w:val="001C418F"/>
    <w:rsid w:val="001D3306"/>
    <w:rsid w:val="00204EA9"/>
    <w:rsid w:val="002076BE"/>
    <w:rsid w:val="0026113F"/>
    <w:rsid w:val="0026582C"/>
    <w:rsid w:val="0026610F"/>
    <w:rsid w:val="002C4036"/>
    <w:rsid w:val="002C584D"/>
    <w:rsid w:val="00301CB0"/>
    <w:rsid w:val="003020D8"/>
    <w:rsid w:val="00335F37"/>
    <w:rsid w:val="0035618F"/>
    <w:rsid w:val="003833A8"/>
    <w:rsid w:val="00414600"/>
    <w:rsid w:val="00473EC9"/>
    <w:rsid w:val="005230B6"/>
    <w:rsid w:val="00526AA2"/>
    <w:rsid w:val="005506A1"/>
    <w:rsid w:val="005F5746"/>
    <w:rsid w:val="00671BB6"/>
    <w:rsid w:val="006D3D32"/>
    <w:rsid w:val="006D7067"/>
    <w:rsid w:val="00704BCF"/>
    <w:rsid w:val="00705D44"/>
    <w:rsid w:val="00736F20"/>
    <w:rsid w:val="00774BB9"/>
    <w:rsid w:val="00775FF4"/>
    <w:rsid w:val="007D1A6A"/>
    <w:rsid w:val="00823C27"/>
    <w:rsid w:val="00840F38"/>
    <w:rsid w:val="0086231D"/>
    <w:rsid w:val="008730E5"/>
    <w:rsid w:val="00876313"/>
    <w:rsid w:val="00891FC5"/>
    <w:rsid w:val="008E65F8"/>
    <w:rsid w:val="009505AA"/>
    <w:rsid w:val="009E7425"/>
    <w:rsid w:val="00A264C7"/>
    <w:rsid w:val="00A27699"/>
    <w:rsid w:val="00A3657A"/>
    <w:rsid w:val="00A46F52"/>
    <w:rsid w:val="00A65C53"/>
    <w:rsid w:val="00A87461"/>
    <w:rsid w:val="00AB5653"/>
    <w:rsid w:val="00AE0620"/>
    <w:rsid w:val="00B34477"/>
    <w:rsid w:val="00B36517"/>
    <w:rsid w:val="00B64D83"/>
    <w:rsid w:val="00BA4461"/>
    <w:rsid w:val="00BA7592"/>
    <w:rsid w:val="00C35CF6"/>
    <w:rsid w:val="00C4508F"/>
    <w:rsid w:val="00C817B3"/>
    <w:rsid w:val="00D12962"/>
    <w:rsid w:val="00D321F1"/>
    <w:rsid w:val="00DB0D63"/>
    <w:rsid w:val="00DF5BBD"/>
    <w:rsid w:val="00F21492"/>
    <w:rsid w:val="00F31C2F"/>
    <w:rsid w:val="00FD332C"/>
    <w:rsid w:val="00FF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833A8"/>
    <w:rPr>
      <w:rFonts w:cs="Times New Roman"/>
    </w:rPr>
  </w:style>
  <w:style w:type="character" w:customStyle="1" w:styleId="hit-item1">
    <w:name w:val="hit-item1"/>
    <w:basedOn w:val="a0"/>
    <w:rsid w:val="003833A8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71BB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61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9761E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B3447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61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6113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2611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6113F"/>
    <w:rPr>
      <w:rFonts w:cs="Times New Roman"/>
    </w:rPr>
  </w:style>
  <w:style w:type="paragraph" w:styleId="ab">
    <w:name w:val="List Paragraph"/>
    <w:basedOn w:val="a"/>
    <w:uiPriority w:val="34"/>
    <w:qFormat/>
    <w:rsid w:val="003561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3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33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33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33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3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33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8D5DF-A108-4053-ADB7-A3BB98B7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84523AC3</Template>
  <TotalTime>1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将</dc:creator>
  <cp:lastModifiedBy>加藤　将</cp:lastModifiedBy>
  <cp:revision>2</cp:revision>
  <cp:lastPrinted>2017-02-09T02:46:00Z</cp:lastPrinted>
  <dcterms:created xsi:type="dcterms:W3CDTF">2017-06-05T01:51:00Z</dcterms:created>
  <dcterms:modified xsi:type="dcterms:W3CDTF">2017-06-05T01:51:00Z</dcterms:modified>
</cp:coreProperties>
</file>